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1BB3" w14:textId="77777777" w:rsidR="000F0714" w:rsidRPr="00C851E5" w:rsidRDefault="000F0714" w:rsidP="000F0714">
      <w:pPr>
        <w:pStyle w:val="a7"/>
        <w:jc w:val="center"/>
        <w:rPr>
          <w:sz w:val="20"/>
        </w:rPr>
      </w:pPr>
      <w:r w:rsidRPr="00C851E5">
        <w:rPr>
          <w:sz w:val="20"/>
        </w:rPr>
        <w:t xml:space="preserve">Сводная ведомость результатов </w:t>
      </w:r>
      <w:r w:rsidR="004654AF" w:rsidRPr="00C851E5">
        <w:rPr>
          <w:sz w:val="20"/>
        </w:rPr>
        <w:t xml:space="preserve">проведения </w:t>
      </w:r>
      <w:r w:rsidRPr="00C851E5">
        <w:rPr>
          <w:sz w:val="20"/>
        </w:rPr>
        <w:t>специальной оценки условий труда</w:t>
      </w:r>
    </w:p>
    <w:p w14:paraId="408A489E" w14:textId="77777777" w:rsidR="00B3448B" w:rsidRPr="00C851E5" w:rsidRDefault="00B3448B" w:rsidP="00B3448B">
      <w:pPr>
        <w:rPr>
          <w:sz w:val="20"/>
        </w:rPr>
      </w:pPr>
    </w:p>
    <w:p w14:paraId="14109DC9" w14:textId="77777777" w:rsidR="00B3448B" w:rsidRPr="00C851E5" w:rsidRDefault="00B3448B" w:rsidP="007E07D1">
      <w:pPr>
        <w:jc w:val="both"/>
        <w:rPr>
          <w:sz w:val="20"/>
        </w:rPr>
      </w:pPr>
      <w:r w:rsidRPr="00C851E5">
        <w:rPr>
          <w:sz w:val="20"/>
        </w:rPr>
        <w:t>Наименование организации:</w:t>
      </w:r>
      <w:r w:rsidRPr="00C851E5">
        <w:rPr>
          <w:rStyle w:val="a9"/>
          <w:sz w:val="20"/>
        </w:rPr>
        <w:t xml:space="preserve"> </w:t>
      </w:r>
      <w:r w:rsidRPr="00C851E5">
        <w:rPr>
          <w:rStyle w:val="a9"/>
          <w:sz w:val="20"/>
        </w:rPr>
        <w:fldChar w:fldCharType="begin"/>
      </w:r>
      <w:r w:rsidRPr="00C851E5">
        <w:rPr>
          <w:rStyle w:val="a9"/>
          <w:sz w:val="20"/>
        </w:rPr>
        <w:instrText xml:space="preserve"> DOCVARIABLE </w:instrText>
      </w:r>
      <w:r w:rsidR="00EA3306" w:rsidRPr="00C851E5">
        <w:rPr>
          <w:rStyle w:val="a9"/>
          <w:sz w:val="20"/>
        </w:rPr>
        <w:instrText>ceh_info</w:instrText>
      </w:r>
      <w:r w:rsidRPr="00C851E5">
        <w:rPr>
          <w:rStyle w:val="a9"/>
          <w:sz w:val="20"/>
        </w:rPr>
        <w:instrText xml:space="preserve"> \* MERGEFORMAT </w:instrText>
      </w:r>
      <w:r w:rsidRPr="00C851E5">
        <w:rPr>
          <w:rStyle w:val="a9"/>
          <w:sz w:val="20"/>
        </w:rPr>
        <w:fldChar w:fldCharType="separate"/>
      </w:r>
      <w:r w:rsidR="00E67F8D" w:rsidRPr="00E67F8D">
        <w:rPr>
          <w:rStyle w:val="a9"/>
          <w:bCs/>
          <w:sz w:val="20"/>
        </w:rPr>
        <w:t>Общество с ограниченной ответственностью «КЭС»</w:t>
      </w:r>
      <w:r w:rsidRPr="00C851E5">
        <w:rPr>
          <w:rStyle w:val="a9"/>
          <w:sz w:val="20"/>
        </w:rPr>
        <w:fldChar w:fldCharType="end"/>
      </w:r>
      <w:r w:rsidRPr="00C851E5">
        <w:rPr>
          <w:rStyle w:val="a9"/>
          <w:sz w:val="20"/>
        </w:rPr>
        <w:t> </w:t>
      </w:r>
    </w:p>
    <w:p w14:paraId="5C81DDF7" w14:textId="77777777" w:rsidR="00F06873" w:rsidRPr="00C851E5" w:rsidRDefault="00F06873" w:rsidP="004654AF">
      <w:pPr>
        <w:suppressAutoHyphens/>
        <w:jc w:val="right"/>
        <w:rPr>
          <w:sz w:val="20"/>
        </w:rPr>
      </w:pPr>
      <w:r w:rsidRPr="00C851E5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6"/>
        <w:gridCol w:w="829"/>
        <w:gridCol w:w="3055"/>
        <w:gridCol w:w="1045"/>
        <w:gridCol w:w="1046"/>
        <w:gridCol w:w="1149"/>
        <w:gridCol w:w="1149"/>
        <w:gridCol w:w="1149"/>
        <w:gridCol w:w="1150"/>
        <w:gridCol w:w="1051"/>
      </w:tblGrid>
      <w:tr w:rsidR="004654AF" w:rsidRPr="00C851E5" w14:paraId="57CA1D4C" w14:textId="77777777" w:rsidTr="0027018B">
        <w:trPr>
          <w:trHeight w:val="141"/>
          <w:jc w:val="center"/>
        </w:trPr>
        <w:tc>
          <w:tcPr>
            <w:tcW w:w="3518" w:type="dxa"/>
            <w:vMerge w:val="restart"/>
            <w:vAlign w:val="center"/>
          </w:tcPr>
          <w:p w14:paraId="7D2D448A" w14:textId="77777777" w:rsidR="004654AF" w:rsidRPr="00C851E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bookmarkStart w:id="0" w:name="table1"/>
            <w:bookmarkEnd w:id="0"/>
            <w:r w:rsidRPr="00C851E5">
              <w:rPr>
                <w:rFonts w:ascii="Times New Roman" w:hAnsi="Times New Roman"/>
                <w:sz w:val="16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CAB4CFB" w14:textId="77777777" w:rsidR="004654AF" w:rsidRPr="00C851E5" w:rsidRDefault="004654AF" w:rsidP="001228A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14:paraId="62B513EC" w14:textId="77777777" w:rsidR="004654AF" w:rsidRPr="00C851E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851E5" w14:paraId="456990C6" w14:textId="77777777" w:rsidTr="0027018B">
        <w:trPr>
          <w:trHeight w:val="63"/>
          <w:jc w:val="center"/>
        </w:trPr>
        <w:tc>
          <w:tcPr>
            <w:tcW w:w="3518" w:type="dxa"/>
            <w:vMerge/>
            <w:vAlign w:val="center"/>
          </w:tcPr>
          <w:p w14:paraId="7FD2E145" w14:textId="77777777" w:rsidR="004654A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8190D26" w14:textId="77777777" w:rsidR="004654AF" w:rsidRPr="00C851E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41A5906" w14:textId="77777777" w:rsidR="004654A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1D61C71" w14:textId="77777777" w:rsidR="004654A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E0DC5AF" w14:textId="77777777" w:rsidR="004654A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165B1F9" w14:textId="77777777" w:rsidR="004654A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класс 4</w:t>
            </w:r>
          </w:p>
        </w:tc>
      </w:tr>
      <w:tr w:rsidR="00AF1EDF" w:rsidRPr="00C851E5" w14:paraId="6D98DB00" w14:textId="77777777" w:rsidTr="0027018B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DE3C44F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5EEF660" w14:textId="77777777" w:rsidR="00AF1EDF" w:rsidRPr="00C851E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B6E7519" w14:textId="77777777" w:rsidR="00AF1EDF" w:rsidRPr="00C851E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78F3113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B5A7C73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964F363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0D9EBDE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33A6163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1B70694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5844004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AF1EDF" w:rsidRPr="00C851E5" w14:paraId="3A929DD3" w14:textId="77777777" w:rsidTr="0027018B">
        <w:trPr>
          <w:jc w:val="center"/>
        </w:trPr>
        <w:tc>
          <w:tcPr>
            <w:tcW w:w="3518" w:type="dxa"/>
            <w:vAlign w:val="center"/>
          </w:tcPr>
          <w:p w14:paraId="1C169174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8D6CBC2" w14:textId="77777777" w:rsidR="00AF1EDF" w:rsidRPr="00C851E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353A94B" w14:textId="77777777" w:rsidR="00AF1EDF" w:rsidRPr="00C851E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B927797" w14:textId="77777777" w:rsidR="00AF1ED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4D02B16C" w14:textId="77777777" w:rsidR="00AF1ED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B5D66B4" w14:textId="77777777" w:rsidR="00AF1ED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93A0BDD" w14:textId="77777777" w:rsidR="00AF1ED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2E5FC85" w14:textId="77777777" w:rsidR="00AF1ED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C154EFC" w14:textId="77777777" w:rsidR="00AF1ED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883FD21" w14:textId="77777777" w:rsidR="00AF1EDF" w:rsidRPr="00C851E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851E5">
              <w:rPr>
                <w:rFonts w:ascii="Times New Roman" w:hAnsi="Times New Roman"/>
                <w:sz w:val="16"/>
                <w:szCs w:val="20"/>
              </w:rPr>
              <w:t>10</w:t>
            </w:r>
          </w:p>
        </w:tc>
      </w:tr>
      <w:tr w:rsidR="00AF1EDF" w:rsidRPr="00C851E5" w14:paraId="4F8FDA83" w14:textId="77777777" w:rsidTr="0027018B">
        <w:trPr>
          <w:jc w:val="center"/>
        </w:trPr>
        <w:tc>
          <w:tcPr>
            <w:tcW w:w="3518" w:type="dxa"/>
            <w:vAlign w:val="center"/>
          </w:tcPr>
          <w:p w14:paraId="25BD8264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1" w:name="pos1"/>
            <w:bookmarkEnd w:id="1"/>
            <w:r w:rsidRPr="00C851E5">
              <w:rPr>
                <w:rFonts w:ascii="Times New Roman" w:hAnsi="Times New Roman"/>
                <w:sz w:val="16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2400EE4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14:paraId="1E88357E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14:paraId="6A78F591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D71B0DD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14:paraId="4D9AEB6C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465F9B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5CEA130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30A8D26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6D5B510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  <w:tr w:rsidR="00AF1EDF" w:rsidRPr="00C851E5" w14:paraId="08E3D1F2" w14:textId="77777777" w:rsidTr="0027018B">
        <w:trPr>
          <w:jc w:val="center"/>
        </w:trPr>
        <w:tc>
          <w:tcPr>
            <w:tcW w:w="3518" w:type="dxa"/>
            <w:vAlign w:val="center"/>
          </w:tcPr>
          <w:p w14:paraId="5CBEBA2A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2" w:name="pos2"/>
            <w:bookmarkEnd w:id="2"/>
            <w:r w:rsidRPr="00C851E5">
              <w:rPr>
                <w:rFonts w:ascii="Times New Roman" w:hAnsi="Times New Roman"/>
                <w:sz w:val="16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BF8D0A6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14:paraId="33693FA8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14:paraId="67BBD137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B562C3C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14:paraId="23EBB9F0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48F23F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822E5B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F39403B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2621C49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  <w:tr w:rsidR="00AF1EDF" w:rsidRPr="00C851E5" w14:paraId="6545251C" w14:textId="77777777" w:rsidTr="0027018B">
        <w:trPr>
          <w:jc w:val="center"/>
        </w:trPr>
        <w:tc>
          <w:tcPr>
            <w:tcW w:w="3518" w:type="dxa"/>
            <w:vAlign w:val="center"/>
          </w:tcPr>
          <w:p w14:paraId="26F9F7F3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3" w:name="pos3"/>
            <w:bookmarkEnd w:id="3"/>
            <w:r w:rsidRPr="00C851E5">
              <w:rPr>
                <w:rFonts w:ascii="Times New Roman" w:hAnsi="Times New Roman"/>
                <w:sz w:val="16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EA9F73D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397EC52D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14:paraId="4F5F219E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F99952D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11FC8C9C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0AAE50F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722469E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8FBF0E4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4553E55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  <w:tr w:rsidR="00AF1EDF" w:rsidRPr="00C851E5" w14:paraId="5AADB57A" w14:textId="77777777" w:rsidTr="0027018B">
        <w:trPr>
          <w:jc w:val="center"/>
        </w:trPr>
        <w:tc>
          <w:tcPr>
            <w:tcW w:w="3518" w:type="dxa"/>
            <w:vAlign w:val="center"/>
          </w:tcPr>
          <w:p w14:paraId="28AD8208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4" w:name="pos4"/>
            <w:bookmarkEnd w:id="4"/>
            <w:r w:rsidRPr="00C851E5">
              <w:rPr>
                <w:rFonts w:ascii="Times New Roman" w:hAnsi="Times New Roman"/>
                <w:sz w:val="16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3624519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C01A1E8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5AD023F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93BF0DF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B946784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753F7E4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B599D80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7FC0FC5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BF5AAFE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  <w:tr w:rsidR="00AF1EDF" w:rsidRPr="00C851E5" w14:paraId="35F2FF34" w14:textId="77777777" w:rsidTr="0027018B">
        <w:trPr>
          <w:jc w:val="center"/>
        </w:trPr>
        <w:tc>
          <w:tcPr>
            <w:tcW w:w="3518" w:type="dxa"/>
            <w:vAlign w:val="center"/>
          </w:tcPr>
          <w:p w14:paraId="5517F60A" w14:textId="77777777" w:rsidR="00AF1EDF" w:rsidRPr="00C851E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20"/>
              </w:rPr>
            </w:pPr>
            <w:bookmarkStart w:id="5" w:name="pos5"/>
            <w:bookmarkEnd w:id="5"/>
            <w:r w:rsidRPr="00C851E5">
              <w:rPr>
                <w:rFonts w:ascii="Times New Roman" w:hAnsi="Times New Roman"/>
                <w:sz w:val="16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1346CCFB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E326984" w14:textId="77777777" w:rsidR="00AF1EDF" w:rsidRPr="00C851E5" w:rsidRDefault="00E67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F06A680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D2E4329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D33A63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C73AE2C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CEDAF64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56E6E44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888DF7F" w14:textId="77777777" w:rsidR="00AF1EDF" w:rsidRPr="00C851E5" w:rsidRDefault="00E67F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0</w:t>
            </w:r>
          </w:p>
        </w:tc>
      </w:tr>
    </w:tbl>
    <w:p w14:paraId="46352F4E" w14:textId="77777777" w:rsidR="00F06873" w:rsidRPr="00C851E5" w:rsidRDefault="00F06873" w:rsidP="00F06873">
      <w:pPr>
        <w:pStyle w:val="a6"/>
        <w:jc w:val="both"/>
        <w:rPr>
          <w:rFonts w:ascii="Times New Roman" w:hAnsi="Times New Roman"/>
          <w:b/>
          <w:sz w:val="20"/>
          <w:szCs w:val="28"/>
        </w:rPr>
      </w:pPr>
    </w:p>
    <w:p w14:paraId="01648CC5" w14:textId="77777777" w:rsidR="00F06873" w:rsidRPr="00C851E5" w:rsidRDefault="00F06873" w:rsidP="00F06873">
      <w:pPr>
        <w:jc w:val="right"/>
        <w:rPr>
          <w:sz w:val="20"/>
        </w:rPr>
      </w:pPr>
      <w:r w:rsidRPr="00C851E5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487"/>
        <w:gridCol w:w="458"/>
        <w:gridCol w:w="459"/>
        <w:gridCol w:w="458"/>
        <w:gridCol w:w="459"/>
        <w:gridCol w:w="458"/>
        <w:gridCol w:w="459"/>
        <w:gridCol w:w="459"/>
        <w:gridCol w:w="458"/>
        <w:gridCol w:w="459"/>
        <w:gridCol w:w="458"/>
        <w:gridCol w:w="459"/>
        <w:gridCol w:w="458"/>
        <w:gridCol w:w="459"/>
        <w:gridCol w:w="894"/>
        <w:gridCol w:w="544"/>
        <w:gridCol w:w="675"/>
        <w:gridCol w:w="544"/>
        <w:gridCol w:w="544"/>
        <w:gridCol w:w="544"/>
        <w:gridCol w:w="544"/>
        <w:gridCol w:w="544"/>
        <w:gridCol w:w="483"/>
      </w:tblGrid>
      <w:tr w:rsidR="00F06873" w:rsidRPr="00C851E5" w14:paraId="2B960A40" w14:textId="77777777" w:rsidTr="00C851E5">
        <w:trPr>
          <w:cantSplit/>
          <w:trHeight w:val="63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09791558" w14:textId="77777777" w:rsidR="00F06873" w:rsidRPr="00C851E5" w:rsidRDefault="004654AF" w:rsidP="00F06873">
            <w:pPr>
              <w:jc w:val="center"/>
              <w:rPr>
                <w:sz w:val="16"/>
              </w:rPr>
            </w:pPr>
            <w:r w:rsidRPr="00C851E5">
              <w:rPr>
                <w:color w:val="000000"/>
                <w:sz w:val="16"/>
              </w:rPr>
              <w:t>Индиви</w:t>
            </w:r>
            <w:r w:rsidRPr="00C851E5">
              <w:rPr>
                <w:color w:val="000000"/>
                <w:sz w:val="16"/>
              </w:rPr>
              <w:softHyphen/>
              <w:t>дуальный номер рабочего места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14:paraId="05349828" w14:textId="77777777" w:rsidR="004654AF" w:rsidRPr="00C851E5" w:rsidRDefault="004654AF" w:rsidP="004654AF">
            <w:pPr>
              <w:jc w:val="center"/>
              <w:rPr>
                <w:color w:val="000000"/>
                <w:sz w:val="16"/>
              </w:rPr>
            </w:pPr>
            <w:r w:rsidRPr="00C851E5">
              <w:rPr>
                <w:color w:val="000000"/>
                <w:sz w:val="16"/>
              </w:rPr>
              <w:t>Профессия/</w:t>
            </w:r>
            <w:r w:rsidRPr="00C851E5">
              <w:rPr>
                <w:color w:val="000000"/>
                <w:sz w:val="16"/>
              </w:rPr>
              <w:br/>
              <w:t>должность/</w:t>
            </w:r>
            <w:r w:rsidRPr="00C851E5">
              <w:rPr>
                <w:color w:val="000000"/>
                <w:sz w:val="16"/>
              </w:rPr>
              <w:br/>
              <w:t xml:space="preserve">специальность работника </w:t>
            </w:r>
          </w:p>
          <w:p w14:paraId="4DBDE493" w14:textId="77777777" w:rsidR="00F06873" w:rsidRPr="00C851E5" w:rsidRDefault="00F06873" w:rsidP="004654A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6855" w:type="dxa"/>
            <w:gridSpan w:val="14"/>
            <w:shd w:val="clear" w:color="auto" w:fill="auto"/>
          </w:tcPr>
          <w:p w14:paraId="08F6B9C7" w14:textId="77777777" w:rsidR="00F06873" w:rsidRPr="00C851E5" w:rsidRDefault="00F06873" w:rsidP="00F06873">
            <w:pPr>
              <w:jc w:val="center"/>
              <w:rPr>
                <w:sz w:val="16"/>
              </w:rPr>
            </w:pPr>
            <w:r w:rsidRPr="00C851E5">
              <w:rPr>
                <w:sz w:val="16"/>
              </w:rPr>
              <w:t>Классы</w:t>
            </w:r>
            <w:r w:rsidR="004654AF" w:rsidRPr="00C851E5">
              <w:rPr>
                <w:sz w:val="16"/>
              </w:rPr>
              <w:t xml:space="preserve"> </w:t>
            </w:r>
            <w:r w:rsidR="004654AF" w:rsidRPr="00C851E5">
              <w:rPr>
                <w:color w:val="000000"/>
                <w:sz w:val="16"/>
              </w:rPr>
              <w:t>(подклассы)</w:t>
            </w:r>
            <w:r w:rsidRPr="00C851E5">
              <w:rPr>
                <w:sz w:val="16"/>
              </w:rPr>
              <w:t xml:space="preserve"> условий труда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14:paraId="7C41C555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023C3702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14:paraId="5B16F535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C851E5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C851E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14:paraId="1AC9D5EA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14:paraId="4C202C74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14:paraId="09562BB2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C851E5">
              <w:rPr>
                <w:sz w:val="16"/>
                <w:szCs w:val="16"/>
              </w:rPr>
              <w:t>ы (да/нет)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vAlign w:val="center"/>
          </w:tcPr>
          <w:p w14:paraId="49D6FF11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Лечебно</w:t>
            </w:r>
            <w:r w:rsidRPr="00C851E5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83" w:type="dxa"/>
            <w:vMerge w:val="restart"/>
            <w:shd w:val="clear" w:color="auto" w:fill="auto"/>
            <w:textDirection w:val="btLr"/>
            <w:vAlign w:val="center"/>
          </w:tcPr>
          <w:p w14:paraId="5803F9E1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Льготно</w:t>
            </w:r>
            <w:r w:rsidRPr="00C851E5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C851E5" w14:paraId="31E07EDD" w14:textId="77777777" w:rsidTr="00C851E5">
        <w:trPr>
          <w:cantSplit/>
          <w:trHeight w:val="2254"/>
        </w:trPr>
        <w:tc>
          <w:tcPr>
            <w:tcW w:w="1305" w:type="dxa"/>
            <w:vMerge/>
            <w:shd w:val="clear" w:color="auto" w:fill="auto"/>
            <w:vAlign w:val="center"/>
          </w:tcPr>
          <w:p w14:paraId="3614071A" w14:textId="77777777" w:rsidR="00F06873" w:rsidRPr="00C851E5" w:rsidRDefault="00F06873" w:rsidP="00F06873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14:paraId="39613FB8" w14:textId="77777777" w:rsidR="00F06873" w:rsidRPr="00C851E5" w:rsidRDefault="00F06873" w:rsidP="00F06873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62D6566D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53BE729B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4C3F8A6F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C851E5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C851E5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3CAEB445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15467CC8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4C2DC398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12B58E3D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5A1E82D7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5F8E5349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721E07E9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0522612C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12F67B47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14E3FF4E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894" w:type="dxa"/>
            <w:shd w:val="clear" w:color="auto" w:fill="auto"/>
            <w:textDirection w:val="btLr"/>
            <w:vAlign w:val="center"/>
          </w:tcPr>
          <w:p w14:paraId="09C602C5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851E5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44" w:type="dxa"/>
            <w:vMerge/>
            <w:shd w:val="clear" w:color="auto" w:fill="auto"/>
            <w:textDirection w:val="btLr"/>
          </w:tcPr>
          <w:p w14:paraId="0C64F239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675" w:type="dxa"/>
            <w:vMerge/>
            <w:shd w:val="clear" w:color="auto" w:fill="auto"/>
            <w:textDirection w:val="btLr"/>
          </w:tcPr>
          <w:p w14:paraId="17AD2018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textDirection w:val="btLr"/>
          </w:tcPr>
          <w:p w14:paraId="67B4F2B6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textDirection w:val="btLr"/>
          </w:tcPr>
          <w:p w14:paraId="23D02096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textDirection w:val="btLr"/>
          </w:tcPr>
          <w:p w14:paraId="027EE6A0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textDirection w:val="btLr"/>
          </w:tcPr>
          <w:p w14:paraId="59622A37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  <w:textDirection w:val="btLr"/>
          </w:tcPr>
          <w:p w14:paraId="25FA72A0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</w:tcPr>
          <w:p w14:paraId="140C2B29" w14:textId="77777777" w:rsidR="00F06873" w:rsidRPr="00C851E5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</w:tr>
      <w:tr w:rsidR="00F06873" w:rsidRPr="00C851E5" w14:paraId="7CAF3CB1" w14:textId="77777777" w:rsidTr="00C851E5">
        <w:tc>
          <w:tcPr>
            <w:tcW w:w="1305" w:type="dxa"/>
            <w:shd w:val="clear" w:color="auto" w:fill="auto"/>
            <w:vAlign w:val="center"/>
          </w:tcPr>
          <w:p w14:paraId="0C6FBC41" w14:textId="77777777" w:rsidR="00F06873" w:rsidRPr="00C851E5" w:rsidRDefault="00F06873" w:rsidP="001B19D8">
            <w:pPr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487" w:type="dxa"/>
            <w:shd w:val="clear" w:color="auto" w:fill="auto"/>
            <w:vAlign w:val="center"/>
          </w:tcPr>
          <w:p w14:paraId="3595C688" w14:textId="77777777" w:rsidR="00F06873" w:rsidRPr="00C851E5" w:rsidRDefault="00F06873" w:rsidP="001B19D8">
            <w:pPr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DEE1CBB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3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2D11D28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B585E98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5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831EFF8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6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ECFD595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7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641A2D3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8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F104F7F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9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FC6829D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D8DCC2C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3DEC007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37992C0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13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9FFB127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14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13C2A77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C35F677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16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D3D07E7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17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964E622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18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EDD8F8D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19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4D8EEF6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20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1542BEF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21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5263E20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22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72A2459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23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6C13230" w14:textId="77777777" w:rsidR="00F06873" w:rsidRPr="00C851E5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851E5">
              <w:rPr>
                <w:sz w:val="16"/>
                <w:szCs w:val="18"/>
              </w:rPr>
              <w:t>24</w:t>
            </w:r>
          </w:p>
        </w:tc>
      </w:tr>
      <w:tr w:rsidR="00E67F8D" w:rsidRPr="00C851E5" w14:paraId="462CC65F" w14:textId="77777777" w:rsidTr="00C851E5">
        <w:tc>
          <w:tcPr>
            <w:tcW w:w="1305" w:type="dxa"/>
            <w:shd w:val="clear" w:color="auto" w:fill="auto"/>
            <w:vAlign w:val="center"/>
          </w:tcPr>
          <w:p w14:paraId="69B849A9" w14:textId="77777777" w:rsidR="00E67F8D" w:rsidRPr="00C851E5" w:rsidRDefault="00E67F8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5DEEBFDE" w14:textId="77777777" w:rsidR="00E67F8D" w:rsidRPr="00E67F8D" w:rsidRDefault="00E67F8D" w:rsidP="001B19D8">
            <w:pPr>
              <w:jc w:val="center"/>
              <w:rPr>
                <w:b/>
                <w:sz w:val="16"/>
                <w:szCs w:val="18"/>
              </w:rPr>
            </w:pPr>
            <w:r w:rsidRPr="00E67F8D">
              <w:rPr>
                <w:b/>
                <w:sz w:val="16"/>
                <w:szCs w:val="18"/>
              </w:rPr>
              <w:t>1. Бухгалтерия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B43A1EF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CA81215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6CA9BAD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5C312D8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7B69785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2DFCC38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EAA4068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475BB3B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39CC463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026F0D8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0F25101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B1A7898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19121E8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7CE8E16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A2D9C70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2D7423E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714F7ED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A7809CE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A1CF1FD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37C3BB3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00AEBC4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E037859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E67F8D" w:rsidRPr="00C851E5" w14:paraId="6BD02B17" w14:textId="77777777" w:rsidTr="00C851E5">
        <w:tc>
          <w:tcPr>
            <w:tcW w:w="1305" w:type="dxa"/>
            <w:shd w:val="clear" w:color="auto" w:fill="auto"/>
            <w:vAlign w:val="center"/>
          </w:tcPr>
          <w:p w14:paraId="3EC314C3" w14:textId="77777777" w:rsidR="00E67F8D" w:rsidRPr="00C851E5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502.1.0.001 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5D00460B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главного бухгалтера по налоговому учету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E8BFF97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BD93DC4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8235010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DC330B4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43060C0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EFC8D39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9C2BE11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F025D7A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8C90038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21A1139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D13B057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760E488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B2BF0AD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FBCEA52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D7644F3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D3FED2C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87ABB74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7761E64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978C695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9671D51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3DC8870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E6B0C9F" w14:textId="77777777" w:rsidR="00E67F8D" w:rsidRPr="00C851E5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2CBE1037" w14:textId="77777777" w:rsidTr="00C851E5">
        <w:tc>
          <w:tcPr>
            <w:tcW w:w="1305" w:type="dxa"/>
            <w:shd w:val="clear" w:color="auto" w:fill="auto"/>
            <w:vAlign w:val="center"/>
          </w:tcPr>
          <w:p w14:paraId="2C1210F6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502.1.0.002 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4C216DBB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экономист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97B79E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10033A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FCAC2B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09BFA8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AE630E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BEE180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81DB5A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6CE254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D78E05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142873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04A82F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58E9E0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B519F7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55FEDD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C34989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8CDBA6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77414E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B537AF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CA1893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C18AB0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96665B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859EBF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061E2D6F" w14:textId="77777777" w:rsidTr="00C851E5">
        <w:tc>
          <w:tcPr>
            <w:tcW w:w="1305" w:type="dxa"/>
            <w:shd w:val="clear" w:color="auto" w:fill="auto"/>
            <w:vAlign w:val="center"/>
          </w:tcPr>
          <w:p w14:paraId="1280CB5A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502.1.0.003 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205E61A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Бухгалтер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7596C4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C9CC5B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55A3EC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227E3D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F5D614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C69283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938FE3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A7DEA0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B87412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EDAE9E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F4D200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CD1D0A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83F890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87918C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8B8637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4CC5F3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F6C8C8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258EE7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8C02A3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F20263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F662F1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E28966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1A4C1A89" w14:textId="77777777" w:rsidTr="00C851E5">
        <w:tc>
          <w:tcPr>
            <w:tcW w:w="1305" w:type="dxa"/>
            <w:shd w:val="clear" w:color="auto" w:fill="auto"/>
            <w:vAlign w:val="center"/>
          </w:tcPr>
          <w:p w14:paraId="4EC1AA27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76A98829" w14:textId="77777777" w:rsidR="00E67F8D" w:rsidRPr="00E67F8D" w:rsidRDefault="00E67F8D" w:rsidP="001B19D8">
            <w:pPr>
              <w:jc w:val="center"/>
              <w:rPr>
                <w:b/>
                <w:sz w:val="16"/>
                <w:szCs w:val="18"/>
              </w:rPr>
            </w:pPr>
            <w:r w:rsidRPr="00E67F8D">
              <w:rPr>
                <w:b/>
                <w:sz w:val="16"/>
                <w:szCs w:val="18"/>
              </w:rPr>
              <w:t>2. Техническое управление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0D97F9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301611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6F7360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4E18A7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B8A70E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919BD5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B8246C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FE2A17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458B27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9C3321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0661C7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85EAF0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36CDF4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2BDA07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FC11B7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E478D3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A00F01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10760E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31E0AE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29569E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90DBA4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EAFD35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E67F8D" w:rsidRPr="00C851E5" w14:paraId="452FC40C" w14:textId="77777777" w:rsidTr="00C851E5">
        <w:tc>
          <w:tcPr>
            <w:tcW w:w="1305" w:type="dxa"/>
            <w:shd w:val="clear" w:color="auto" w:fill="auto"/>
            <w:vAlign w:val="center"/>
          </w:tcPr>
          <w:p w14:paraId="74A2B064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502.2.0.004 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2055D621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начальника технического управления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80475C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E25FE5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29B6DA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FC9967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39E89C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4179D3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8F7E4C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90FB7C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B0A03D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A4231F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8828E1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390FFC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CB0B0A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1760E8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918F1D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D01BA6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659518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B99A87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0E0EA2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F84670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570AD7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EBA893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6913ED41" w14:textId="77777777" w:rsidTr="00C851E5">
        <w:tc>
          <w:tcPr>
            <w:tcW w:w="1305" w:type="dxa"/>
            <w:shd w:val="clear" w:color="auto" w:fill="auto"/>
            <w:vAlign w:val="center"/>
          </w:tcPr>
          <w:p w14:paraId="5480E6DC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502.2.0.005 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0257257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Инженер по охране труда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7A06D7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093490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D64E46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29C693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57C41C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AF5873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850AA0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997F48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58C05E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7CA5CE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95A234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207C78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F7EB8D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B85394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0F2C28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C1E03F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68C1BA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80D250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B52CEE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2D7EE0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0D2426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D4B33E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4C65BAD2" w14:textId="77777777" w:rsidTr="00C851E5">
        <w:tc>
          <w:tcPr>
            <w:tcW w:w="1305" w:type="dxa"/>
            <w:shd w:val="clear" w:color="auto" w:fill="auto"/>
            <w:vAlign w:val="center"/>
          </w:tcPr>
          <w:p w14:paraId="3C81BA02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57C9A35C" w14:textId="77777777" w:rsidR="00E67F8D" w:rsidRPr="00E67F8D" w:rsidRDefault="00E67F8D" w:rsidP="001B19D8">
            <w:pPr>
              <w:jc w:val="center"/>
              <w:rPr>
                <w:b/>
                <w:sz w:val="16"/>
                <w:szCs w:val="18"/>
              </w:rPr>
            </w:pPr>
            <w:r w:rsidRPr="00E67F8D">
              <w:rPr>
                <w:b/>
                <w:sz w:val="16"/>
                <w:szCs w:val="18"/>
              </w:rPr>
              <w:t>3. Служба транспортного и хозяйственного обеспечения (СТХО)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D8CE8F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1D174A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B75753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41DFE6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5DB52CA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A7ED2D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E6B699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9BE4D0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49EAFF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6D21C3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591DA6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7755D0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C7E3EF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243564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C5126D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04B485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323FE3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6DC431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B05E12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B9A95C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471485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8F00E6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E67F8D" w:rsidRPr="00C851E5" w14:paraId="0560F432" w14:textId="77777777" w:rsidTr="00C851E5">
        <w:tc>
          <w:tcPr>
            <w:tcW w:w="1305" w:type="dxa"/>
            <w:shd w:val="clear" w:color="auto" w:fill="auto"/>
            <w:vAlign w:val="center"/>
          </w:tcPr>
          <w:p w14:paraId="75BCDA9C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502.3.0.006 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91B8815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службы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0407FB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5718E5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06F66A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CC282A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D1AA33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1F48CC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DC9D52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3034D1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0B0C12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7EF84B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AC2F7C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4A8ABC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5D3CE7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9A4496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EA1BC2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DBC110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2E683A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054668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0EEBF0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2237C4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662CE7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797609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221E7777" w14:textId="77777777" w:rsidTr="00C851E5">
        <w:tc>
          <w:tcPr>
            <w:tcW w:w="1305" w:type="dxa"/>
            <w:shd w:val="clear" w:color="auto" w:fill="auto"/>
            <w:vAlign w:val="center"/>
          </w:tcPr>
          <w:p w14:paraId="7384E153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502.3.0.007 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4BC53213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Главный специалист СТХО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71EE5B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760272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ECBC6E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A9B93A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D7BEC1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61D35A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9A1095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1EFF9C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E4D9FA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2F2C68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6B5E7A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B84D2A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191369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AE913D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AAB84D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113DC2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1F0EEB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30412E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E55982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4BC178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EDF181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FAB1A5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7539F904" w14:textId="77777777" w:rsidTr="00C851E5">
        <w:tc>
          <w:tcPr>
            <w:tcW w:w="1305" w:type="dxa"/>
            <w:shd w:val="clear" w:color="auto" w:fill="auto"/>
            <w:vAlign w:val="center"/>
          </w:tcPr>
          <w:p w14:paraId="05D9CD60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502.3.0.008 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0FA897BF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Инженер по транспорту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1D232E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7F6E04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5076F1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93CC68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B9808D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298395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4DC5D2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4EF656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F1138D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2BF757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6092CE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90C138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F56D13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0A48E9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3FECA0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099A84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1DA03B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3CE2FD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80F390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B0CAD0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05677F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0457F8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7F4104A8" w14:textId="77777777" w:rsidTr="00C851E5">
        <w:tc>
          <w:tcPr>
            <w:tcW w:w="1305" w:type="dxa"/>
            <w:shd w:val="clear" w:color="auto" w:fill="auto"/>
            <w:vAlign w:val="center"/>
          </w:tcPr>
          <w:p w14:paraId="4C12F747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502.3.0.009 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0EA53D22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Водитель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426E8C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3BC6F8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F0EB30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1F612F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842734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84C898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B452F7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83A311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B79D87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C71D49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5F4DD9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DE61A6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F8F1FB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0C0312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82998D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ED8CEA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E7E0F5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51ED7D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B4A3FA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A788B2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D7F852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023FA2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289C0FD4" w14:textId="77777777" w:rsidTr="00C851E5">
        <w:tc>
          <w:tcPr>
            <w:tcW w:w="1305" w:type="dxa"/>
            <w:shd w:val="clear" w:color="auto" w:fill="auto"/>
            <w:vAlign w:val="center"/>
          </w:tcPr>
          <w:p w14:paraId="7C5C9458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502.3.0.010 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06B3F12E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Водитель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03812E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23A13A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911423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627041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1D3B4D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1CDDD4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1AE843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F14391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5DFB7F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2A0916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4F7427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CBD701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A834B7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9F4391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93F7ED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3F233F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DC011C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C76B59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1223C5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971126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1DB892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E297C8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7A699E4B" w14:textId="77777777" w:rsidTr="00C851E5">
        <w:tc>
          <w:tcPr>
            <w:tcW w:w="1305" w:type="dxa"/>
            <w:shd w:val="clear" w:color="auto" w:fill="auto"/>
            <w:vAlign w:val="center"/>
          </w:tcPr>
          <w:p w14:paraId="0618135B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502.3.0.011 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4AB4DA4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Водитель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ACE86A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00FF0F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E9AD2D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4988AE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B14C78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736A40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63FD6F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A27B36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01B3ED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04629E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EC14E9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8EFE28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5D1097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F64E03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BFA6A7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0D3DC0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AADEA1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CFA488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8BC2FA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67D6C7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4B6033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5A7335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1ED7D672" w14:textId="77777777" w:rsidTr="00C851E5">
        <w:tc>
          <w:tcPr>
            <w:tcW w:w="1305" w:type="dxa"/>
            <w:shd w:val="clear" w:color="auto" w:fill="auto"/>
            <w:vAlign w:val="center"/>
          </w:tcPr>
          <w:p w14:paraId="40EA8F98" w14:textId="77777777" w:rsidR="00E67F8D" w:rsidRDefault="00E67F8D" w:rsidP="00E67F8D">
            <w:pPr>
              <w:keepNext/>
              <w:jc w:val="center"/>
              <w:rPr>
                <w:sz w:val="16"/>
                <w:szCs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019386E0" w14:textId="77777777" w:rsidR="00E67F8D" w:rsidRPr="00E67F8D" w:rsidRDefault="00E67F8D" w:rsidP="00E67F8D">
            <w:pPr>
              <w:keepNext/>
              <w:jc w:val="center"/>
              <w:rPr>
                <w:b/>
                <w:sz w:val="16"/>
                <w:szCs w:val="18"/>
              </w:rPr>
            </w:pPr>
            <w:r w:rsidRPr="00E67F8D">
              <w:rPr>
                <w:b/>
                <w:sz w:val="16"/>
                <w:szCs w:val="18"/>
              </w:rPr>
              <w:t>4. Управление реализации электроэнергии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3A9EBE3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8CB12E4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1A0BFB6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EE76330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DD4F982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E74DE98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48C5C7E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7C4F735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A4C9741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7535AC7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3CE46AF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B7A5880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FA217CA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87792CD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E4783F6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89E44C4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AC0E938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5BFF743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07DB117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0FF7A79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40A59DD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C2627F6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E67F8D" w:rsidRPr="00C851E5" w14:paraId="2FEF6C12" w14:textId="77777777" w:rsidTr="00C851E5">
        <w:tc>
          <w:tcPr>
            <w:tcW w:w="1305" w:type="dxa"/>
            <w:shd w:val="clear" w:color="auto" w:fill="auto"/>
            <w:vAlign w:val="center"/>
          </w:tcPr>
          <w:p w14:paraId="594A913B" w14:textId="77777777" w:rsidR="00E67F8D" w:rsidRDefault="00E67F8D" w:rsidP="00E67F8D">
            <w:pPr>
              <w:keepNext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502.4.0.012 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CB258A8" w14:textId="77777777" w:rsidR="00E67F8D" w:rsidRPr="00E67F8D" w:rsidRDefault="00E67F8D" w:rsidP="00E67F8D">
            <w:pPr>
              <w:keepNext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Инженер управления реализации электроэнергии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0FFDECE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3133A08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3A643C3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C8262C9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11495C9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DC2EE8C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A466959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A4431CF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53787B3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E5DAC06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A9D65C0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3557574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087C2E5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34CD0A4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4ECEA62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FE8A465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AF774A8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2433330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70F9055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B20C2D4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2DF1076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28769B7" w14:textId="77777777" w:rsidR="00E67F8D" w:rsidRDefault="00E67F8D" w:rsidP="00E67F8D">
            <w:pPr>
              <w:keepNext/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106A239C" w14:textId="77777777" w:rsidTr="00C851E5">
        <w:tc>
          <w:tcPr>
            <w:tcW w:w="1305" w:type="dxa"/>
            <w:shd w:val="clear" w:color="auto" w:fill="auto"/>
            <w:vAlign w:val="center"/>
          </w:tcPr>
          <w:p w14:paraId="0F11B92C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35F97D2A" w14:textId="77777777" w:rsidR="00E67F8D" w:rsidRPr="00E67F8D" w:rsidRDefault="00E67F8D" w:rsidP="001B19D8">
            <w:pPr>
              <w:jc w:val="center"/>
              <w:rPr>
                <w:b/>
                <w:sz w:val="16"/>
                <w:szCs w:val="18"/>
              </w:rPr>
            </w:pPr>
            <w:r w:rsidRPr="00E67F8D">
              <w:rPr>
                <w:b/>
                <w:sz w:val="16"/>
                <w:szCs w:val="18"/>
              </w:rPr>
              <w:t>5. Основное подразделение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F43863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C81545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88D24F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9D0A4C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44F0A5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74D6CF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05A687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7669F8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702F96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825BF5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B2AB39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503978A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7D6B11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254234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0D9706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0B9AF3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E842A6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F5C4FD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370E14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C7FFEC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55E97F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8F815D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E67F8D" w:rsidRPr="00C851E5" w14:paraId="29606F46" w14:textId="77777777" w:rsidTr="00C851E5">
        <w:tc>
          <w:tcPr>
            <w:tcW w:w="1305" w:type="dxa"/>
            <w:shd w:val="clear" w:color="auto" w:fill="auto"/>
            <w:vAlign w:val="center"/>
          </w:tcPr>
          <w:p w14:paraId="52E4D6FC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502.5.0.013 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30186E0B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Директор по развитию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442767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4C6636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9DF5F0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94D3A7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2C9374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5B952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075257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92B70E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297B8A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194550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28EF6B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19C7A8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B15DDB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0E7B0A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37134E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907AF9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6E8826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0E0ADD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67A294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78EABF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768D3E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B968B0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1020F5C9" w14:textId="77777777" w:rsidTr="00C851E5">
        <w:tc>
          <w:tcPr>
            <w:tcW w:w="1305" w:type="dxa"/>
            <w:shd w:val="clear" w:color="auto" w:fill="auto"/>
            <w:vAlign w:val="center"/>
          </w:tcPr>
          <w:p w14:paraId="7399A133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67CA1A62" w14:textId="77777777" w:rsidR="00E67F8D" w:rsidRPr="00E67F8D" w:rsidRDefault="00E67F8D" w:rsidP="001B19D8">
            <w:pPr>
              <w:jc w:val="center"/>
              <w:rPr>
                <w:b/>
                <w:sz w:val="16"/>
                <w:szCs w:val="18"/>
              </w:rPr>
            </w:pPr>
            <w:r w:rsidRPr="00E67F8D">
              <w:rPr>
                <w:b/>
                <w:sz w:val="16"/>
                <w:szCs w:val="18"/>
              </w:rPr>
              <w:t>6. Управление по развитию рынка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F63215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9036E4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03AAB24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685F36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BD7BDA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E93F74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D82346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72277C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059743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2CB5B6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E7E9C4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0A3EB83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32E279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CB0BCB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345A16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14E119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B0481A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6EFA4C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292922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BFE729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B7F8F3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7A6ABF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E67F8D" w:rsidRPr="00C851E5" w14:paraId="4AF4CA50" w14:textId="77777777" w:rsidTr="00C851E5">
        <w:tc>
          <w:tcPr>
            <w:tcW w:w="1305" w:type="dxa"/>
            <w:shd w:val="clear" w:color="auto" w:fill="auto"/>
            <w:vAlign w:val="center"/>
          </w:tcPr>
          <w:p w14:paraId="5B81D092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502.6.0.014 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E2B65DB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управления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1EF3CD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1FE5D2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64942F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39BEB3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F9C11E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1685C4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BA81B6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B31216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6DC43F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B282DD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F72E25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562635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A8A203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00240A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178529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053C9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3F2C04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2C83A7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676CD2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6AA262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8870BE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FE04CF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0D7FBA41" w14:textId="77777777" w:rsidTr="00C851E5">
        <w:tc>
          <w:tcPr>
            <w:tcW w:w="1305" w:type="dxa"/>
            <w:shd w:val="clear" w:color="auto" w:fill="auto"/>
            <w:vAlign w:val="center"/>
          </w:tcPr>
          <w:p w14:paraId="2C023635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502.6.0.015 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6BE64C3E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D07E12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25688E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CCE4AF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11E27F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CF0FB5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3E6F7B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EB93F4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3BC876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2A3CF7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159E50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0B472F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5AA7E3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8B9B93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80323C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B811CC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339709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DA244B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531E9A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6DDA41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FEC692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B8A1D5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C9439F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0826C42D" w14:textId="77777777" w:rsidTr="00C851E5">
        <w:tc>
          <w:tcPr>
            <w:tcW w:w="1305" w:type="dxa"/>
            <w:shd w:val="clear" w:color="auto" w:fill="auto"/>
            <w:vAlign w:val="center"/>
          </w:tcPr>
          <w:p w14:paraId="78191212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502.6.0.016 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74D74129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0EBAF3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CADAB6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D960AE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02E106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238CF6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879B04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F6BA7E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014E6D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CE7A59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DC928A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929D72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530B5E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8BE857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01291A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36982D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1CD322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80A811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6068D7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46F019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19C465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343143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F6BDDC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1B8F40F7" w14:textId="77777777" w:rsidTr="00C851E5">
        <w:tc>
          <w:tcPr>
            <w:tcW w:w="1305" w:type="dxa"/>
            <w:shd w:val="clear" w:color="auto" w:fill="auto"/>
            <w:vAlign w:val="center"/>
          </w:tcPr>
          <w:p w14:paraId="5240B961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502.6.0.017 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8149F93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A3A7C0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0B415A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7AF284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5A8A3E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1A5923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7E8118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F4C94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5D9687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088F99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1DAF7D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8627D2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567DB5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C559B5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B34A46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D93064B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C6511A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C64476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E13482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4C3D9E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88C708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EC5C88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4ABBD70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E67F8D" w:rsidRPr="00C851E5" w14:paraId="6F2DB882" w14:textId="77777777" w:rsidTr="00C851E5">
        <w:tc>
          <w:tcPr>
            <w:tcW w:w="1305" w:type="dxa"/>
            <w:shd w:val="clear" w:color="auto" w:fill="auto"/>
            <w:vAlign w:val="center"/>
          </w:tcPr>
          <w:p w14:paraId="61BBFDF3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14:paraId="040A324A" w14:textId="77777777" w:rsidR="00E67F8D" w:rsidRPr="00E67F8D" w:rsidRDefault="00E67F8D" w:rsidP="001B19D8">
            <w:pPr>
              <w:jc w:val="center"/>
              <w:rPr>
                <w:b/>
                <w:sz w:val="16"/>
                <w:szCs w:val="18"/>
              </w:rPr>
            </w:pPr>
            <w:r w:rsidRPr="00E67F8D">
              <w:rPr>
                <w:b/>
                <w:sz w:val="16"/>
                <w:szCs w:val="18"/>
              </w:rPr>
              <w:t>7. Юридический отдел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63800A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D7DA9E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58EB2B2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0E442B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5FE0AA3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8EE04B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E380EC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79B3BB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94E8C1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561E3AA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767D44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546F091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D87EFE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30B22E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D468AF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64D6B5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31C959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AA3B4A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5560246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FA1F33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32FCA99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2032EF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E67F8D" w:rsidRPr="00C851E5" w14:paraId="4ED7FBDB" w14:textId="77777777" w:rsidTr="00C851E5">
        <w:tc>
          <w:tcPr>
            <w:tcW w:w="1305" w:type="dxa"/>
            <w:shd w:val="clear" w:color="auto" w:fill="auto"/>
            <w:vAlign w:val="center"/>
          </w:tcPr>
          <w:p w14:paraId="480C39F4" w14:textId="77777777" w:rsid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502.7.0.018 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81820AE" w14:textId="77777777" w:rsidR="00E67F8D" w:rsidRPr="00E67F8D" w:rsidRDefault="00E67F8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0AA8149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82EB1B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263F45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FA0D4E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8140644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3415DEF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DBD5DC8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4C3B83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37E176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0755927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8E04E8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5031311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A35F57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317689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41555AE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184DDB7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13A5F5D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769613C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0C3EFB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7CF62A5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A082BC2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68386D3" w14:textId="77777777" w:rsidR="00E67F8D" w:rsidRDefault="00E67F8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</w:tbl>
    <w:p w14:paraId="4EE5EB08" w14:textId="77777777" w:rsidR="00C851E5" w:rsidRPr="00E4162D" w:rsidRDefault="00C851E5" w:rsidP="00C851E5">
      <w:pPr>
        <w:rPr>
          <w:sz w:val="16"/>
          <w:szCs w:val="16"/>
        </w:rPr>
      </w:pPr>
      <w:r w:rsidRPr="00E4162D">
        <w:rPr>
          <w:bCs/>
          <w:sz w:val="16"/>
          <w:szCs w:val="16"/>
        </w:rPr>
        <w:t>* индивидуальный номер рабочего места, при повторной специальной оценке условий труда должен полностью совпадать с первоначально указанным для данного рабочего места (п. 2 ч. 2 статьи 18 Федерального закона от 28.12.2013 N 426-ФЗ)</w:t>
      </w:r>
    </w:p>
    <w:p w14:paraId="65767004" w14:textId="77777777" w:rsidR="0065289A" w:rsidRPr="00C851E5" w:rsidRDefault="0065289A" w:rsidP="009A1326">
      <w:pPr>
        <w:rPr>
          <w:sz w:val="20"/>
          <w:szCs w:val="18"/>
        </w:rPr>
      </w:pPr>
    </w:p>
    <w:p w14:paraId="0BB428B1" w14:textId="77777777" w:rsidR="004654AF" w:rsidRPr="00C851E5" w:rsidRDefault="004654AF" w:rsidP="009D6532">
      <w:pPr>
        <w:rPr>
          <w:sz w:val="20"/>
        </w:rPr>
      </w:pPr>
      <w:r w:rsidRPr="00C851E5">
        <w:rPr>
          <w:sz w:val="20"/>
        </w:rPr>
        <w:t>Дата составления:</w:t>
      </w:r>
      <w:r w:rsidR="00E67F8D" w:rsidRPr="00E67F8D">
        <w:rPr>
          <w:sz w:val="20"/>
        </w:rPr>
        <w:t xml:space="preserve"> 05.06.2020</w:t>
      </w:r>
    </w:p>
    <w:p w14:paraId="1989BC9C" w14:textId="77777777" w:rsidR="004654AF" w:rsidRPr="00C851E5" w:rsidRDefault="004654AF" w:rsidP="009D6532">
      <w:pPr>
        <w:rPr>
          <w:sz w:val="20"/>
        </w:rPr>
      </w:pPr>
    </w:p>
    <w:p w14:paraId="541569E3" w14:textId="77777777" w:rsidR="009D6532" w:rsidRPr="00C851E5" w:rsidRDefault="009D6532" w:rsidP="009D6532">
      <w:pPr>
        <w:rPr>
          <w:sz w:val="20"/>
        </w:rPr>
      </w:pPr>
      <w:r w:rsidRPr="00C851E5">
        <w:rPr>
          <w:sz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C851E5" w14:paraId="3EFEFE31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48C12AA" w14:textId="77777777" w:rsidR="009D6532" w:rsidRPr="00C851E5" w:rsidRDefault="00E67F8D" w:rsidP="009D6532">
            <w:pPr>
              <w:pStyle w:val="aa"/>
            </w:pPr>
            <w:r>
              <w:t>Исполнительный директор</w:t>
            </w:r>
          </w:p>
        </w:tc>
        <w:tc>
          <w:tcPr>
            <w:tcW w:w="283" w:type="dxa"/>
            <w:vAlign w:val="bottom"/>
          </w:tcPr>
          <w:p w14:paraId="1CB4DE80" w14:textId="77777777" w:rsidR="009D6532" w:rsidRPr="00C851E5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1C886B3" w14:textId="77777777" w:rsidR="009D6532" w:rsidRPr="00C851E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4E475B0" w14:textId="77777777" w:rsidR="009D6532" w:rsidRPr="00C851E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B83DA06" w14:textId="0D43D367" w:rsidR="009D6532" w:rsidRPr="00C851E5" w:rsidRDefault="00E67F8D" w:rsidP="009D6532">
            <w:pPr>
              <w:pStyle w:val="aa"/>
            </w:pPr>
            <w:proofErr w:type="spellStart"/>
            <w:r>
              <w:t>К</w:t>
            </w:r>
            <w:r w:rsidR="002A7824">
              <w:t>о</w:t>
            </w:r>
            <w:r>
              <w:t>шуба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vAlign w:val="bottom"/>
          </w:tcPr>
          <w:p w14:paraId="7C4FE008" w14:textId="77777777" w:rsidR="009D6532" w:rsidRPr="00C851E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F529A87" w14:textId="77777777" w:rsidR="009D6532" w:rsidRPr="00C851E5" w:rsidRDefault="009D6532" w:rsidP="009D6532">
            <w:pPr>
              <w:pStyle w:val="aa"/>
            </w:pPr>
          </w:p>
        </w:tc>
      </w:tr>
      <w:tr w:rsidR="009D6532" w:rsidRPr="00C851E5" w14:paraId="72B6A802" w14:textId="77777777" w:rsidTr="001228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76A6CC6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C851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8DBD301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43A967F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  <w:r w:rsidRPr="00C851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6AC4467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C8FB16" w14:textId="77777777" w:rsidR="009D6532" w:rsidRPr="00C851E5" w:rsidRDefault="00E67F8D" w:rsidP="001228A5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E554265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7E120DD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  <w:r w:rsidRPr="00C851E5">
              <w:rPr>
                <w:vertAlign w:val="superscript"/>
              </w:rPr>
              <w:t>(дата)</w:t>
            </w:r>
          </w:p>
        </w:tc>
      </w:tr>
    </w:tbl>
    <w:p w14:paraId="645839E1" w14:textId="77777777" w:rsidR="009D6532" w:rsidRPr="00C851E5" w:rsidRDefault="009D6532" w:rsidP="009D6532">
      <w:pPr>
        <w:rPr>
          <w:sz w:val="20"/>
        </w:rPr>
      </w:pPr>
    </w:p>
    <w:p w14:paraId="27B14EF9" w14:textId="77777777" w:rsidR="009D6532" w:rsidRPr="00C851E5" w:rsidRDefault="009D6532" w:rsidP="009D6532">
      <w:pPr>
        <w:rPr>
          <w:sz w:val="20"/>
        </w:rPr>
      </w:pPr>
      <w:r w:rsidRPr="00C851E5">
        <w:rPr>
          <w:sz w:val="20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C851E5" w14:paraId="162D90DD" w14:textId="77777777" w:rsidTr="00E67F8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82F5EF4" w14:textId="77777777" w:rsidR="009D6532" w:rsidRPr="00C851E5" w:rsidRDefault="00E67F8D" w:rsidP="009D6532">
            <w:pPr>
              <w:pStyle w:val="aa"/>
            </w:pPr>
            <w:r>
              <w:t>Начальник СТХО</w:t>
            </w:r>
          </w:p>
        </w:tc>
        <w:tc>
          <w:tcPr>
            <w:tcW w:w="283" w:type="dxa"/>
            <w:vAlign w:val="bottom"/>
          </w:tcPr>
          <w:p w14:paraId="2C5A8ED5" w14:textId="77777777" w:rsidR="009D6532" w:rsidRPr="00C851E5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9265334" w14:textId="77777777" w:rsidR="009D6532" w:rsidRPr="00C851E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E52B2DB" w14:textId="77777777" w:rsidR="009D6532" w:rsidRPr="00C851E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5A4418C" w14:textId="77777777" w:rsidR="009D6532" w:rsidRPr="00C851E5" w:rsidRDefault="00E67F8D" w:rsidP="009D6532">
            <w:pPr>
              <w:pStyle w:val="aa"/>
            </w:pPr>
            <w:proofErr w:type="spellStart"/>
            <w:r>
              <w:t>Каврин</w:t>
            </w:r>
            <w:proofErr w:type="spellEnd"/>
            <w:r>
              <w:t xml:space="preserve"> М.В.</w:t>
            </w:r>
          </w:p>
        </w:tc>
        <w:tc>
          <w:tcPr>
            <w:tcW w:w="284" w:type="dxa"/>
            <w:vAlign w:val="bottom"/>
          </w:tcPr>
          <w:p w14:paraId="09733E00" w14:textId="77777777" w:rsidR="009D6532" w:rsidRPr="00C851E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51E4AF0" w14:textId="77777777" w:rsidR="009D6532" w:rsidRPr="00C851E5" w:rsidRDefault="009D6532" w:rsidP="009D6532">
            <w:pPr>
              <w:pStyle w:val="aa"/>
            </w:pPr>
          </w:p>
        </w:tc>
      </w:tr>
      <w:tr w:rsidR="009D6532" w:rsidRPr="00C851E5" w14:paraId="693232EC" w14:textId="77777777" w:rsidTr="00E67F8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D1B202F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C851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4AEAA3A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BC55659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  <w:r w:rsidRPr="00C851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C8E8805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3051309" w14:textId="77777777" w:rsidR="009D6532" w:rsidRPr="00C851E5" w:rsidRDefault="00E67F8D" w:rsidP="001228A5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4B83DB3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B23D86A" w14:textId="77777777" w:rsidR="009D6532" w:rsidRPr="00C851E5" w:rsidRDefault="009D6532" w:rsidP="001228A5">
            <w:pPr>
              <w:pStyle w:val="aa"/>
              <w:rPr>
                <w:vertAlign w:val="superscript"/>
              </w:rPr>
            </w:pPr>
            <w:r w:rsidRPr="00C851E5">
              <w:rPr>
                <w:vertAlign w:val="superscript"/>
              </w:rPr>
              <w:t>(дата)</w:t>
            </w:r>
          </w:p>
        </w:tc>
      </w:tr>
      <w:tr w:rsidR="00E67F8D" w:rsidRPr="00E67F8D" w14:paraId="1DDA79FB" w14:textId="77777777" w:rsidTr="00E67F8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D86E76" w14:textId="77777777" w:rsidR="00E67F8D" w:rsidRPr="00E67F8D" w:rsidRDefault="00E67F8D" w:rsidP="001228A5">
            <w:pPr>
              <w:pStyle w:val="aa"/>
            </w:pPr>
            <w:r>
              <w:t>Инженер по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127FD5" w14:textId="77777777" w:rsidR="00E67F8D" w:rsidRPr="00E67F8D" w:rsidRDefault="00E67F8D" w:rsidP="001228A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BED57D" w14:textId="77777777" w:rsidR="00E67F8D" w:rsidRPr="00E67F8D" w:rsidRDefault="00E67F8D" w:rsidP="001228A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710DE59" w14:textId="77777777" w:rsidR="00E67F8D" w:rsidRPr="00E67F8D" w:rsidRDefault="00E67F8D" w:rsidP="001228A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2ED02D" w14:textId="77777777" w:rsidR="00E67F8D" w:rsidRPr="00E67F8D" w:rsidRDefault="00E67F8D" w:rsidP="001228A5">
            <w:pPr>
              <w:pStyle w:val="aa"/>
            </w:pPr>
            <w:r>
              <w:t>Савченко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F53201" w14:textId="77777777" w:rsidR="00E67F8D" w:rsidRPr="00E67F8D" w:rsidRDefault="00E67F8D" w:rsidP="001228A5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8C1A51" w14:textId="77777777" w:rsidR="00E67F8D" w:rsidRPr="00E67F8D" w:rsidRDefault="00E67F8D" w:rsidP="001228A5">
            <w:pPr>
              <w:pStyle w:val="aa"/>
            </w:pPr>
          </w:p>
        </w:tc>
      </w:tr>
      <w:tr w:rsidR="00E67F8D" w:rsidRPr="00E67F8D" w14:paraId="112D1EDD" w14:textId="77777777" w:rsidTr="00E67F8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18662E1" w14:textId="77777777" w:rsidR="00E67F8D" w:rsidRPr="00E67F8D" w:rsidRDefault="00E67F8D" w:rsidP="001228A5">
            <w:pPr>
              <w:pStyle w:val="aa"/>
              <w:rPr>
                <w:vertAlign w:val="superscript"/>
              </w:rPr>
            </w:pPr>
            <w:r w:rsidRPr="00E67F8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B8C43A0" w14:textId="77777777" w:rsidR="00E67F8D" w:rsidRPr="00E67F8D" w:rsidRDefault="00E67F8D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F0B54EC" w14:textId="77777777" w:rsidR="00E67F8D" w:rsidRPr="00E67F8D" w:rsidRDefault="00E67F8D" w:rsidP="001228A5">
            <w:pPr>
              <w:pStyle w:val="aa"/>
              <w:rPr>
                <w:vertAlign w:val="superscript"/>
              </w:rPr>
            </w:pPr>
            <w:r w:rsidRPr="00E67F8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0C5CF0F" w14:textId="77777777" w:rsidR="00E67F8D" w:rsidRPr="00E67F8D" w:rsidRDefault="00E67F8D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FA52673" w14:textId="77777777" w:rsidR="00E67F8D" w:rsidRPr="00E67F8D" w:rsidRDefault="00E67F8D" w:rsidP="001228A5">
            <w:pPr>
              <w:pStyle w:val="aa"/>
              <w:rPr>
                <w:vertAlign w:val="superscript"/>
              </w:rPr>
            </w:pPr>
            <w:r w:rsidRPr="00E67F8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DC0E5DE" w14:textId="77777777" w:rsidR="00E67F8D" w:rsidRPr="00E67F8D" w:rsidRDefault="00E67F8D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C3F3DA8" w14:textId="77777777" w:rsidR="00E67F8D" w:rsidRPr="00E67F8D" w:rsidRDefault="00E67F8D" w:rsidP="001228A5">
            <w:pPr>
              <w:pStyle w:val="aa"/>
              <w:rPr>
                <w:vertAlign w:val="superscript"/>
              </w:rPr>
            </w:pPr>
            <w:r w:rsidRPr="00E67F8D">
              <w:rPr>
                <w:vertAlign w:val="superscript"/>
              </w:rPr>
              <w:t>(дата)</w:t>
            </w:r>
          </w:p>
        </w:tc>
      </w:tr>
    </w:tbl>
    <w:p w14:paraId="0B05CD0B" w14:textId="77777777" w:rsidR="002743B5" w:rsidRPr="00C851E5" w:rsidRDefault="002743B5" w:rsidP="002743B5">
      <w:pPr>
        <w:rPr>
          <w:sz w:val="20"/>
        </w:rPr>
      </w:pPr>
    </w:p>
    <w:p w14:paraId="7897E0C8" w14:textId="77777777" w:rsidR="002743B5" w:rsidRPr="00C851E5" w:rsidRDefault="004654AF" w:rsidP="002743B5">
      <w:pPr>
        <w:rPr>
          <w:sz w:val="20"/>
        </w:rPr>
      </w:pPr>
      <w:r w:rsidRPr="00C851E5">
        <w:rPr>
          <w:sz w:val="20"/>
        </w:rPr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67F8D" w14:paraId="113E1B03" w14:textId="77777777" w:rsidTr="00E67F8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9744ED" w14:textId="77777777" w:rsidR="002743B5" w:rsidRPr="00E67F8D" w:rsidRDefault="00E67F8D" w:rsidP="001228A5">
            <w:pPr>
              <w:pStyle w:val="aa"/>
            </w:pPr>
            <w:r w:rsidRPr="00E67F8D">
              <w:t>1231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3C2412" w14:textId="77777777" w:rsidR="002743B5" w:rsidRPr="00E67F8D" w:rsidRDefault="002743B5" w:rsidP="001228A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4096A3" w14:textId="77777777" w:rsidR="002743B5" w:rsidRPr="00E67F8D" w:rsidRDefault="002743B5" w:rsidP="001228A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DDFCBB8" w14:textId="77777777" w:rsidR="002743B5" w:rsidRPr="00E67F8D" w:rsidRDefault="002743B5" w:rsidP="001228A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975040" w14:textId="77777777" w:rsidR="002743B5" w:rsidRPr="00E67F8D" w:rsidRDefault="00E67F8D" w:rsidP="001228A5">
            <w:pPr>
              <w:pStyle w:val="aa"/>
            </w:pPr>
            <w:r w:rsidRPr="00E67F8D">
              <w:t>Донцов Константин Геннадьевич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EE6B35" w14:textId="77777777" w:rsidR="002743B5" w:rsidRPr="00E67F8D" w:rsidRDefault="002743B5" w:rsidP="001228A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3C6CB" w14:textId="7E11BBF4" w:rsidR="002743B5" w:rsidRPr="00E67F8D" w:rsidRDefault="002743B5" w:rsidP="001228A5">
            <w:pPr>
              <w:pStyle w:val="aa"/>
            </w:pPr>
          </w:p>
        </w:tc>
      </w:tr>
      <w:tr w:rsidR="002743B5" w:rsidRPr="00E67F8D" w14:paraId="23CF5813" w14:textId="77777777" w:rsidTr="00E67F8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169EFD96" w14:textId="77777777" w:rsidR="002743B5" w:rsidRPr="00E67F8D" w:rsidRDefault="00E67F8D" w:rsidP="001228A5">
            <w:pPr>
              <w:pStyle w:val="aa"/>
              <w:rPr>
                <w:b/>
                <w:vertAlign w:val="superscript"/>
              </w:rPr>
            </w:pPr>
            <w:r w:rsidRPr="00E67F8D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14:paraId="6C731F82" w14:textId="77777777" w:rsidR="002743B5" w:rsidRPr="00E67F8D" w:rsidRDefault="002743B5" w:rsidP="001228A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78CAB06" w14:textId="77777777" w:rsidR="002743B5" w:rsidRPr="00E67F8D" w:rsidRDefault="00E67F8D" w:rsidP="001228A5">
            <w:pPr>
              <w:pStyle w:val="aa"/>
              <w:rPr>
                <w:b/>
                <w:vertAlign w:val="superscript"/>
              </w:rPr>
            </w:pPr>
            <w:r w:rsidRPr="00E67F8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0A89D522" w14:textId="77777777" w:rsidR="002743B5" w:rsidRPr="00E67F8D" w:rsidRDefault="002743B5" w:rsidP="001228A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64C2258F" w14:textId="77777777" w:rsidR="002743B5" w:rsidRPr="00E67F8D" w:rsidRDefault="00E67F8D" w:rsidP="001228A5">
            <w:pPr>
              <w:pStyle w:val="aa"/>
              <w:rPr>
                <w:b/>
                <w:vertAlign w:val="superscript"/>
              </w:rPr>
            </w:pPr>
            <w:r w:rsidRPr="00E67F8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0727BF3C" w14:textId="77777777" w:rsidR="002743B5" w:rsidRPr="00E67F8D" w:rsidRDefault="002743B5" w:rsidP="001228A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AE023EF" w14:textId="77777777" w:rsidR="002743B5" w:rsidRPr="00E67F8D" w:rsidRDefault="00E67F8D" w:rsidP="001228A5">
            <w:pPr>
              <w:pStyle w:val="aa"/>
              <w:rPr>
                <w:vertAlign w:val="superscript"/>
              </w:rPr>
            </w:pPr>
            <w:r w:rsidRPr="00E67F8D">
              <w:rPr>
                <w:vertAlign w:val="superscript"/>
              </w:rPr>
              <w:t>(дата)</w:t>
            </w:r>
          </w:p>
        </w:tc>
      </w:tr>
    </w:tbl>
    <w:p w14:paraId="647298FB" w14:textId="77777777" w:rsidR="00DC1A91" w:rsidRPr="00C851E5" w:rsidRDefault="00DC1A91" w:rsidP="00DC1A91">
      <w:pPr>
        <w:rPr>
          <w:sz w:val="20"/>
        </w:rPr>
      </w:pPr>
    </w:p>
    <w:sectPr w:rsidR="00DC1A91" w:rsidRPr="00C851E5" w:rsidSect="0027018B">
      <w:pgSz w:w="16838" w:h="11906" w:orient="landscape" w:code="9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4C84" w14:textId="77777777" w:rsidR="00763F0E" w:rsidRDefault="00763F0E" w:rsidP="00E67F8D">
      <w:r>
        <w:separator/>
      </w:r>
    </w:p>
  </w:endnote>
  <w:endnote w:type="continuationSeparator" w:id="0">
    <w:p w14:paraId="53D9D127" w14:textId="77777777" w:rsidR="00763F0E" w:rsidRDefault="00763F0E" w:rsidP="00E6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CECA" w14:textId="77777777" w:rsidR="00763F0E" w:rsidRDefault="00763F0E" w:rsidP="00E67F8D">
      <w:r>
        <w:separator/>
      </w:r>
    </w:p>
  </w:footnote>
  <w:footnote w:type="continuationSeparator" w:id="0">
    <w:p w14:paraId="6BFFAE3F" w14:textId="77777777" w:rsidR="00763F0E" w:rsidRDefault="00763F0E" w:rsidP="00E6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11"/>
    <w:docVar w:name="boss_fio" w:val="Жихарев Сергей Геннадьевич"/>
    <w:docVar w:name="ceh_info" w:val="Общество с ограниченной ответственностью «КЭС»"/>
    <w:docVar w:name="close_doc_flag" w:val="0"/>
    <w:docVar w:name="D_dog" w:val="   "/>
    <w:docVar w:name="D_prikaz" w:val="   "/>
    <w:docVar w:name="doc_name" w:val="Документ11"/>
    <w:docVar w:name="doc_type" w:val="5"/>
    <w:docVar w:name="fill_date" w:val="   "/>
    <w:docVar w:name="kpp_code" w:val="   "/>
    <w:docVar w:name="N_dog" w:val="   "/>
    <w:docVar w:name="N_prikaz" w:val="   "/>
    <w:docVar w:name="org_guid" w:val="E9161024FA244C339DC4EFFDCD68EC2A"/>
    <w:docVar w:name="org_id" w:val="122"/>
    <w:docVar w:name="pers_guids" w:val="F7E74A0E5B154466A128CF4CBF02B525@105-575-493-61"/>
    <w:docVar w:name="pers_snils" w:val="F7E74A0E5B154466A128CF4CBF02B525@105-575-493-61"/>
    <w:docVar w:name="pred_dolg" w:val="Исполнительный директор"/>
    <w:docVar w:name="pred_fio" w:val="Кашуба А.В."/>
    <w:docVar w:name="rbtd_name" w:val="Общество с ограниченной ответственностью «КЭС»"/>
    <w:docVar w:name="sout_id" w:val="   "/>
    <w:docVar w:name="step_test" w:val="6"/>
    <w:docVar w:name="sv_docs" w:val="1"/>
  </w:docVars>
  <w:rsids>
    <w:rsidRoot w:val="00E67F8D"/>
    <w:rsid w:val="0002033E"/>
    <w:rsid w:val="00042977"/>
    <w:rsid w:val="000C5130"/>
    <w:rsid w:val="000D3760"/>
    <w:rsid w:val="000F0714"/>
    <w:rsid w:val="001228A5"/>
    <w:rsid w:val="00196135"/>
    <w:rsid w:val="001A7AC3"/>
    <w:rsid w:val="001B19D8"/>
    <w:rsid w:val="00237B32"/>
    <w:rsid w:val="0027018B"/>
    <w:rsid w:val="002743B5"/>
    <w:rsid w:val="002761BA"/>
    <w:rsid w:val="002A7824"/>
    <w:rsid w:val="003324F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67673"/>
    <w:rsid w:val="00572AE0"/>
    <w:rsid w:val="00584289"/>
    <w:rsid w:val="005F64E6"/>
    <w:rsid w:val="0065289A"/>
    <w:rsid w:val="0067226F"/>
    <w:rsid w:val="006E4DFC"/>
    <w:rsid w:val="00725C51"/>
    <w:rsid w:val="00763F0E"/>
    <w:rsid w:val="007E07D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A560A"/>
    <w:rsid w:val="00C0355B"/>
    <w:rsid w:val="00C851E5"/>
    <w:rsid w:val="00C93056"/>
    <w:rsid w:val="00CA2E96"/>
    <w:rsid w:val="00CD2568"/>
    <w:rsid w:val="00D11966"/>
    <w:rsid w:val="00DC0F74"/>
    <w:rsid w:val="00DC1A91"/>
    <w:rsid w:val="00DD6622"/>
    <w:rsid w:val="00E25119"/>
    <w:rsid w:val="00E458F1"/>
    <w:rsid w:val="00E67F8D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3B2EE"/>
  <w15:docId w15:val="{A8F36A4B-17E3-4CF7-A41B-0764A294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7F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7F8D"/>
    <w:rPr>
      <w:sz w:val="24"/>
    </w:rPr>
  </w:style>
  <w:style w:type="paragraph" w:styleId="ad">
    <w:name w:val="footer"/>
    <w:basedOn w:val="a"/>
    <w:link w:val="ae"/>
    <w:rsid w:val="00E67F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7F8D"/>
    <w:rPr>
      <w:sz w:val="24"/>
    </w:rPr>
  </w:style>
  <w:style w:type="paragraph" w:styleId="af">
    <w:name w:val="Balloon Text"/>
    <w:basedOn w:val="a"/>
    <w:link w:val="af0"/>
    <w:rsid w:val="00E67F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6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Константин</dc:creator>
  <cp:keywords/>
  <dc:description/>
  <cp:lastModifiedBy>Савченко Анастасия Викторовна</cp:lastModifiedBy>
  <cp:revision>2</cp:revision>
  <cp:lastPrinted>2020-06-08T09:34:00Z</cp:lastPrinted>
  <dcterms:created xsi:type="dcterms:W3CDTF">2020-06-08T09:33:00Z</dcterms:created>
  <dcterms:modified xsi:type="dcterms:W3CDTF">2021-04-21T07:50:00Z</dcterms:modified>
</cp:coreProperties>
</file>